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5D" w:rsidRPr="00EF7037" w:rsidRDefault="0019745D" w:rsidP="0019745D">
      <w:pPr>
        <w:spacing w:before="113"/>
        <w:rPr>
          <w:rFonts w:ascii="Palatino Linotype" w:hAnsi="Palatino Linotype" w:cs="Tahoma"/>
          <w:sz w:val="20"/>
          <w:szCs w:val="20"/>
        </w:rPr>
      </w:pPr>
      <w:r w:rsidRPr="00EF7037">
        <w:rPr>
          <w:rFonts w:ascii="Palatino Linotype" w:hAnsi="Palatino Linotype" w:cs="Tahoma"/>
          <w:sz w:val="20"/>
          <w:szCs w:val="20"/>
        </w:rPr>
        <w:t>DA PRESENTARE SU CARTA INTESTATA DEL SOGGETTO PROPONENTE</w:t>
      </w:r>
    </w:p>
    <w:p w:rsidR="0019745D" w:rsidRPr="00EF7037" w:rsidRDefault="0019745D" w:rsidP="0019745D">
      <w:pPr>
        <w:rPr>
          <w:rFonts w:ascii="Palatino Linotype" w:hAnsi="Palatino Linotype" w:cs="Tahoma"/>
          <w:sz w:val="20"/>
          <w:szCs w:val="20"/>
        </w:rPr>
      </w:pPr>
    </w:p>
    <w:p w:rsidR="0019745D" w:rsidRPr="00EF7037" w:rsidRDefault="0019745D" w:rsidP="0019745D">
      <w:pPr>
        <w:spacing w:before="6" w:line="280" w:lineRule="exact"/>
        <w:ind w:left="5664"/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</w:pPr>
      <w:r w:rsidRPr="00EF7037"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  <w:t>Al Dipartimento di Ingegneria Informatica Automatica Gestionale A.</w:t>
      </w:r>
      <w:r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  <w:t xml:space="preserve"> </w:t>
      </w:r>
      <w:r w:rsidRPr="00EF7037"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  <w:t>Ruberti</w:t>
      </w:r>
    </w:p>
    <w:p w:rsidR="0019745D" w:rsidRPr="00EF7037" w:rsidRDefault="0019745D" w:rsidP="0019745D">
      <w:pPr>
        <w:spacing w:before="6" w:line="280" w:lineRule="exact"/>
        <w:ind w:left="5664"/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</w:pPr>
      <w:r w:rsidRPr="00EF7037"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  <w:t>Università degli studi di Roma La Sapienza</w:t>
      </w:r>
    </w:p>
    <w:p w:rsidR="0019745D" w:rsidRPr="00EF7037" w:rsidRDefault="0019745D" w:rsidP="0019745D">
      <w:pPr>
        <w:spacing w:before="6" w:line="280" w:lineRule="exact"/>
        <w:ind w:left="5664"/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</w:pPr>
      <w:r w:rsidRPr="00EF7037"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  <w:t>Via Ariosto, 25</w:t>
      </w:r>
    </w:p>
    <w:p w:rsidR="0019745D" w:rsidRPr="00EF7037" w:rsidRDefault="0019745D" w:rsidP="0019745D">
      <w:pPr>
        <w:spacing w:before="6" w:line="280" w:lineRule="exact"/>
        <w:ind w:left="5664"/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</w:pPr>
      <w:r w:rsidRPr="00EF7037"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  <w:t>00185 Roma</w:t>
      </w:r>
    </w:p>
    <w:p w:rsidR="0019745D" w:rsidRPr="00EF7037" w:rsidRDefault="0019745D" w:rsidP="0019745D">
      <w:pPr>
        <w:spacing w:before="6" w:line="280" w:lineRule="exact"/>
        <w:ind w:left="5664"/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</w:pPr>
    </w:p>
    <w:p w:rsidR="0019745D" w:rsidRPr="00EF7037" w:rsidRDefault="0019745D" w:rsidP="0019745D">
      <w:pPr>
        <w:spacing w:before="6" w:line="280" w:lineRule="exact"/>
        <w:ind w:left="5664"/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</w:pPr>
      <w:r w:rsidRPr="00EF7037">
        <w:rPr>
          <w:rFonts w:ascii="Palatino Linotype" w:eastAsia="Arial" w:hAnsi="Palatino Linotype" w:cs="Arial"/>
          <w:spacing w:val="-7"/>
          <w:position w:val="-1"/>
          <w:sz w:val="20"/>
          <w:szCs w:val="20"/>
        </w:rPr>
        <w:t>PEC</w:t>
      </w:r>
      <w:r w:rsidRPr="00EF7037">
        <w:rPr>
          <w:rFonts w:ascii="Palatino Linotype" w:eastAsia="Arial" w:hAnsi="Palatino Linotype" w:cs="Arial"/>
          <w:spacing w:val="-7"/>
          <w:position w:val="-1"/>
          <w:sz w:val="18"/>
          <w:szCs w:val="20"/>
        </w:rPr>
        <w:t xml:space="preserve">: </w:t>
      </w:r>
      <w:hyperlink r:id="rId8" w:history="1">
        <w:r w:rsidRPr="00EF7037">
          <w:rPr>
            <w:rStyle w:val="Collegamentoipertestuale"/>
            <w:rFonts w:ascii="Palatino Linotype" w:hAnsi="Palatino Linotype" w:cs="Arial"/>
            <w:sz w:val="20"/>
          </w:rPr>
          <w:t>pecdis@cert.uniroma1.it</w:t>
        </w:r>
      </w:hyperlink>
    </w:p>
    <w:p w:rsidR="0019745D" w:rsidRPr="00C82DC6" w:rsidRDefault="0019745D" w:rsidP="0019745D">
      <w:pPr>
        <w:ind w:right="276"/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F7037">
        <w:rPr>
          <w:rFonts w:ascii="Palatino Linotype" w:hAnsi="Palatino Linotype" w:cs="Tahoma"/>
          <w:b/>
          <w:sz w:val="20"/>
          <w:szCs w:val="20"/>
        </w:rPr>
        <w:t xml:space="preserve">Oggetto: </w:t>
      </w:r>
      <w:r w:rsidRPr="00EF7037">
        <w:rPr>
          <w:rFonts w:ascii="Palatino Linotype" w:hAnsi="Palatino Linotype" w:cs="Tahoma"/>
          <w:b/>
          <w:sz w:val="20"/>
          <w:szCs w:val="20"/>
        </w:rPr>
        <w:tab/>
      </w:r>
      <w:r w:rsidRPr="00C82DC6">
        <w:rPr>
          <w:rFonts w:ascii="Palatino Linotype" w:hAnsi="Palatino Linotype" w:cs="Tahoma"/>
          <w:sz w:val="20"/>
          <w:szCs w:val="20"/>
        </w:rPr>
        <w:t>Avviso di manifestazione di interesse rivolto a imprese, altamente qualificate,</w:t>
      </w:r>
      <w:r w:rsidRPr="00C82DC6">
        <w:rPr>
          <w:rStyle w:val="Corpodeltesto"/>
          <w:rFonts w:ascii="Palatino Linotype" w:hAnsi="Palatino Linotype" w:cs="Arial"/>
          <w:sz w:val="20"/>
          <w:szCs w:val="20"/>
        </w:rPr>
        <w:t xml:space="preserve"> che potranno essere coinvolte nell’ambito del bando per il finanziamento di Ricerche in Collaborazione (</w:t>
      </w:r>
      <w:proofErr w:type="spellStart"/>
      <w:r w:rsidRPr="00C82DC6">
        <w:rPr>
          <w:rStyle w:val="Corpodeltesto"/>
          <w:rFonts w:ascii="Palatino Linotype" w:hAnsi="Palatino Linotype" w:cs="Arial"/>
          <w:sz w:val="20"/>
          <w:szCs w:val="20"/>
        </w:rPr>
        <w:t>BRiC</w:t>
      </w:r>
      <w:proofErr w:type="spellEnd"/>
      <w:r w:rsidRPr="00C82DC6">
        <w:rPr>
          <w:rStyle w:val="Corpodeltesto"/>
          <w:rFonts w:ascii="Palatino Linotype" w:hAnsi="Palatino Linotype" w:cs="Arial"/>
          <w:sz w:val="20"/>
          <w:szCs w:val="20"/>
        </w:rPr>
        <w:t xml:space="preserve"> – 2024) dell’INAIL, nell’ipotesi di approvazione della proposta progettuale presentata da questo Dipartimento, di cui è responsabile scientifico il prof. Pietro </w:t>
      </w:r>
      <w:proofErr w:type="spellStart"/>
      <w:r w:rsidRPr="00C82DC6">
        <w:rPr>
          <w:rStyle w:val="Corpodeltesto"/>
          <w:rFonts w:ascii="Palatino Linotype" w:hAnsi="Palatino Linotype" w:cs="Arial"/>
          <w:sz w:val="20"/>
          <w:szCs w:val="20"/>
        </w:rPr>
        <w:t>Aricò</w:t>
      </w:r>
      <w:proofErr w:type="spellEnd"/>
      <w:r w:rsidRPr="00C82DC6">
        <w:rPr>
          <w:rStyle w:val="Corpodeltesto"/>
          <w:rFonts w:ascii="Palatino Linotype" w:hAnsi="Palatino Linotype" w:cs="Arial"/>
          <w:sz w:val="20"/>
          <w:szCs w:val="20"/>
        </w:rPr>
        <w:t xml:space="preserve">, nell’ambito della seguente tematica: </w:t>
      </w:r>
      <w:r w:rsidRPr="00C82DC6">
        <w:rPr>
          <w:rStyle w:val="Corpodeltesto"/>
          <w:rFonts w:ascii="Palatino Linotype" w:hAnsi="Palatino Linotype" w:cs="Arial"/>
          <w:i/>
          <w:sz w:val="20"/>
          <w:szCs w:val="20"/>
        </w:rPr>
        <w:t>“Design inclusivo di un’interfaccia uomo/macchina con caratteristiche estetiche e funzionali, in grado di determinare, un miglioramento nell’esperienza utente e nell’usabilità tali da favorire un’interazione più sicura con il prodotto, in considerazione delle diverse caratteristiche ed abilità degli utenti”.</w:t>
      </w:r>
    </w:p>
    <w:p w:rsidR="0019745D" w:rsidRDefault="0019745D" w:rsidP="0019745D">
      <w:pPr>
        <w:ind w:right="276"/>
        <w:jc w:val="both"/>
        <w:rPr>
          <w:rFonts w:ascii="Palatino Linotype" w:hAnsi="Palatino Linotype" w:cs="Tahoma"/>
          <w:b/>
          <w:sz w:val="20"/>
          <w:szCs w:val="20"/>
        </w:rPr>
      </w:pPr>
    </w:p>
    <w:p w:rsidR="0040675A" w:rsidRPr="00015CF7" w:rsidRDefault="00EC2107" w:rsidP="00EC2107">
      <w:pPr>
        <w:ind w:right="27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Palatino Linotype" w:hAnsi="Palatino Linotype" w:cs="Tahoma"/>
          <w:b/>
          <w:sz w:val="20"/>
          <w:szCs w:val="20"/>
        </w:rPr>
        <w:t>Dichiarazione riguardante la capacità tecnico-organizzative dell’impresa</w:t>
      </w:r>
    </w:p>
    <w:p w:rsidR="00FB05C1" w:rsidRPr="00015CF7" w:rsidRDefault="00FB05C1" w:rsidP="00FB05C1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05C1" w:rsidRPr="00752E50" w:rsidTr="005B58A2">
        <w:tc>
          <w:tcPr>
            <w:tcW w:w="9778" w:type="dxa"/>
            <w:shd w:val="clear" w:color="auto" w:fill="auto"/>
          </w:tcPr>
          <w:p w:rsidR="00FB05C1" w:rsidRPr="00752E50" w:rsidRDefault="00FB05C1" w:rsidP="005B58A2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52E50">
              <w:rPr>
                <w:rFonts w:ascii="Palatino Linotype" w:hAnsi="Palatino Linotype"/>
                <w:b/>
                <w:sz w:val="20"/>
                <w:szCs w:val="20"/>
              </w:rPr>
              <w:t>1. DATI IDENTIFICATIVI IMPRESA</w:t>
            </w:r>
          </w:p>
        </w:tc>
      </w:tr>
      <w:tr w:rsidR="00FB05C1" w:rsidRPr="00752E50" w:rsidTr="005B58A2">
        <w:tc>
          <w:tcPr>
            <w:tcW w:w="9778" w:type="dxa"/>
            <w:shd w:val="clear" w:color="auto" w:fill="auto"/>
          </w:tcPr>
          <w:p w:rsidR="00FB05C1" w:rsidRPr="00752E50" w:rsidRDefault="00FB05C1" w:rsidP="005B58A2">
            <w:pPr>
              <w:spacing w:before="120"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52E50">
              <w:rPr>
                <w:rFonts w:ascii="Palatino Linotype" w:hAnsi="Palatino Linotype"/>
                <w:sz w:val="20"/>
                <w:szCs w:val="20"/>
              </w:rPr>
              <w:t>Denominazione …………………………………………………………………………………………</w:t>
            </w:r>
          </w:p>
          <w:p w:rsidR="00FB05C1" w:rsidRPr="00752E50" w:rsidRDefault="00FB05C1" w:rsidP="005B58A2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52E50">
              <w:rPr>
                <w:rFonts w:ascii="Palatino Linotype" w:hAnsi="Palatino Linotype"/>
                <w:sz w:val="20"/>
                <w:szCs w:val="20"/>
              </w:rPr>
              <w:t>Sede Legale Comune di …………………………………………</w:t>
            </w:r>
            <w:proofErr w:type="gramStart"/>
            <w:r w:rsidRPr="00752E50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  <w:r w:rsidRPr="00752E50">
              <w:rPr>
                <w:rFonts w:ascii="Palatino Linotype" w:hAnsi="Palatino Linotype"/>
                <w:sz w:val="20"/>
                <w:szCs w:val="20"/>
              </w:rPr>
              <w:t>. Prov. ………… CAP…</w:t>
            </w:r>
            <w:proofErr w:type="gramStart"/>
            <w:r w:rsidRPr="00752E50">
              <w:rPr>
                <w:rFonts w:ascii="Palatino Linotype" w:hAnsi="Palatino Linotype"/>
                <w:sz w:val="20"/>
                <w:szCs w:val="20"/>
              </w:rPr>
              <w:t>…....</w:t>
            </w:r>
            <w:proofErr w:type="gramEnd"/>
            <w:r w:rsidRPr="00752E50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FB05C1" w:rsidRPr="00752E50" w:rsidRDefault="00FB05C1" w:rsidP="005B58A2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52E50">
              <w:rPr>
                <w:rFonts w:ascii="Palatino Linotype" w:hAnsi="Palatino Linotype"/>
                <w:sz w:val="20"/>
                <w:szCs w:val="20"/>
              </w:rPr>
              <w:t>Via e n. civ.: ………………………………………………………………………................................</w:t>
            </w:r>
          </w:p>
          <w:p w:rsidR="00FB05C1" w:rsidRPr="00752E50" w:rsidRDefault="00FB05C1" w:rsidP="005B58A2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52E50">
              <w:rPr>
                <w:rFonts w:ascii="Palatino Linotype" w:hAnsi="Palatino Linotype"/>
                <w:sz w:val="20"/>
                <w:szCs w:val="20"/>
              </w:rPr>
              <w:t>Tel. ………………………………………………… Fax…………………………………………………...</w:t>
            </w:r>
          </w:p>
          <w:p w:rsidR="00FB05C1" w:rsidRPr="00752E50" w:rsidRDefault="00FB05C1" w:rsidP="005B58A2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2E50">
              <w:rPr>
                <w:rFonts w:ascii="Palatino Linotype" w:hAnsi="Palatino Linotype"/>
                <w:sz w:val="20"/>
                <w:szCs w:val="20"/>
              </w:rPr>
              <w:t>E_mail</w:t>
            </w:r>
            <w:proofErr w:type="spellEnd"/>
            <w:r w:rsidRPr="00752E50">
              <w:rPr>
                <w:rFonts w:ascii="Palatino Linotype" w:hAnsi="Palatino Linotype"/>
                <w:sz w:val="20"/>
                <w:szCs w:val="20"/>
              </w:rPr>
              <w:t>…………………………………………… PEC ……………………………………………………</w:t>
            </w:r>
          </w:p>
          <w:p w:rsidR="00FB05C1" w:rsidRPr="00752E50" w:rsidRDefault="00FB05C1" w:rsidP="005B58A2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52E50">
              <w:rPr>
                <w:rFonts w:ascii="Palatino Linotype" w:hAnsi="Palatino Linotype"/>
                <w:sz w:val="20"/>
                <w:szCs w:val="20"/>
              </w:rPr>
              <w:t>C.F. …………………………………………. Partita IVA ……………………………………………….</w:t>
            </w:r>
          </w:p>
          <w:p w:rsidR="00FB05C1" w:rsidRPr="00752E50" w:rsidRDefault="00FB05C1" w:rsidP="005B58A2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52E50">
              <w:rPr>
                <w:rFonts w:ascii="Palatino Linotype" w:hAnsi="Palatino Linotype"/>
                <w:sz w:val="20"/>
                <w:szCs w:val="20"/>
              </w:rPr>
              <w:t>Iscrizione alla C.C.I.A.A.</w:t>
            </w:r>
            <w:proofErr w:type="gramStart"/>
            <w:r w:rsidRPr="00752E50">
              <w:rPr>
                <w:rFonts w:ascii="Palatino Linotype" w:hAnsi="Palatino Linotype"/>
                <w:sz w:val="20"/>
                <w:szCs w:val="20"/>
              </w:rPr>
              <w:t xml:space="preserve"> ....</w:t>
            </w:r>
            <w:proofErr w:type="gramEnd"/>
            <w:r w:rsidRPr="00752E50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</w:tbl>
    <w:p w:rsidR="0040675A" w:rsidRPr="00752E50" w:rsidRDefault="0040675A" w:rsidP="0040675A">
      <w:p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0675A" w:rsidRPr="00752E50" w:rsidTr="00E2322F">
        <w:tc>
          <w:tcPr>
            <w:tcW w:w="9778" w:type="dxa"/>
            <w:shd w:val="clear" w:color="auto" w:fill="auto"/>
          </w:tcPr>
          <w:p w:rsidR="0040675A" w:rsidRPr="00752E50" w:rsidRDefault="0040675A" w:rsidP="0040675A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sz w:val="20"/>
                <w:szCs w:val="20"/>
                <w:lang w:eastAsia="it-IT"/>
              </w:rPr>
              <w:t>2. DATI RELATIVI AL SOTTOSCRITTORE DELL’ISTANZA</w:t>
            </w:r>
          </w:p>
        </w:tc>
      </w:tr>
      <w:tr w:rsidR="0040675A" w:rsidRPr="00752E50" w:rsidTr="00E2322F">
        <w:tc>
          <w:tcPr>
            <w:tcW w:w="9778" w:type="dxa"/>
            <w:shd w:val="clear" w:color="auto" w:fill="auto"/>
          </w:tcPr>
          <w:p w:rsidR="0040675A" w:rsidRPr="00752E50" w:rsidRDefault="0040675A" w:rsidP="0040675A">
            <w:pPr>
              <w:spacing w:before="120" w:after="120" w:line="320" w:lineRule="exact"/>
              <w:ind w:right="51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Cognome ………………………………………………………………………………………………</w:t>
            </w:r>
            <w:r w:rsidR="00A968E4"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……</w:t>
            </w:r>
          </w:p>
          <w:p w:rsidR="0040675A" w:rsidRPr="00752E50" w:rsidRDefault="0040675A" w:rsidP="0040675A">
            <w:pPr>
              <w:spacing w:after="120" w:line="320" w:lineRule="exact"/>
              <w:ind w:right="51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Nome ……………………………………………………………………………………………………….</w:t>
            </w:r>
          </w:p>
          <w:p w:rsidR="0040675A" w:rsidRPr="00752E50" w:rsidRDefault="0040675A" w:rsidP="0040675A">
            <w:pPr>
              <w:spacing w:after="120" w:line="320" w:lineRule="exact"/>
              <w:ind w:right="51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 xml:space="preserve">Data di nascita </w:t>
            </w:r>
            <w:proofErr w:type="gramStart"/>
            <w:r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…….</w:t>
            </w:r>
            <w:proofErr w:type="gramEnd"/>
            <w:r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/……./……….   Provincia: ………………</w:t>
            </w:r>
            <w:r w:rsidR="00012CD4"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………………</w:t>
            </w:r>
            <w:proofErr w:type="gramStart"/>
            <w:r w:rsidR="00012CD4"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…….</w:t>
            </w:r>
            <w:proofErr w:type="gramEnd"/>
            <w:r w:rsidR="00012CD4"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.</w:t>
            </w:r>
            <w:r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…………………..</w:t>
            </w:r>
          </w:p>
          <w:p w:rsidR="0040675A" w:rsidRPr="00752E50" w:rsidRDefault="0040675A" w:rsidP="0040675A">
            <w:pPr>
              <w:spacing w:after="120" w:line="320" w:lineRule="exact"/>
              <w:ind w:right="51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Comune o stato estero di nascita: …………………………………………………………………</w:t>
            </w:r>
            <w:proofErr w:type="gramStart"/>
            <w:r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……</w:t>
            </w:r>
            <w:r w:rsidR="00A968E4"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.</w:t>
            </w:r>
            <w:proofErr w:type="gramEnd"/>
            <w:r w:rsidR="00A968E4"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.</w:t>
            </w:r>
          </w:p>
          <w:p w:rsidR="0040675A" w:rsidRPr="00752E50" w:rsidRDefault="0040675A" w:rsidP="0040675A">
            <w:pPr>
              <w:spacing w:after="120" w:line="320" w:lineRule="exact"/>
              <w:ind w:right="51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C.F. firmatario ……………………………………………………………………………………………</w:t>
            </w:r>
            <w:r w:rsidR="00A968E4"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…</w:t>
            </w:r>
          </w:p>
          <w:p w:rsidR="0040675A" w:rsidRPr="00752E50" w:rsidRDefault="0040675A" w:rsidP="0040675A">
            <w:pPr>
              <w:spacing w:after="120" w:line="320" w:lineRule="exact"/>
              <w:ind w:right="51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lastRenderedPageBreak/>
              <w:t>In qualità di ……………………………………………………………………………………………....</w:t>
            </w:r>
            <w:r w:rsidR="00A968E4" w:rsidRPr="00752E50">
              <w:rPr>
                <w:rFonts w:ascii="Palatino Linotype" w:eastAsia="Times New Roman" w:hAnsi="Palatino Linotype"/>
                <w:sz w:val="20"/>
                <w:szCs w:val="20"/>
                <w:lang w:eastAsia="it-IT"/>
              </w:rPr>
              <w:t>..</w:t>
            </w:r>
          </w:p>
        </w:tc>
      </w:tr>
    </w:tbl>
    <w:p w:rsidR="0040675A" w:rsidRPr="00752E50" w:rsidRDefault="0040675A" w:rsidP="0040675A">
      <w:pPr>
        <w:spacing w:before="240" w:after="0" w:line="320" w:lineRule="exact"/>
        <w:ind w:right="51"/>
        <w:jc w:val="both"/>
        <w:rPr>
          <w:rFonts w:ascii="Palatino Linotype" w:eastAsia="Times New Roman" w:hAnsi="Palatino Linotype"/>
          <w:sz w:val="20"/>
          <w:szCs w:val="20"/>
          <w:lang w:eastAsia="it-IT"/>
        </w:rPr>
      </w:pPr>
      <w:r w:rsidRPr="00752E50">
        <w:rPr>
          <w:rFonts w:ascii="Palatino Linotype" w:eastAsia="Times New Roman" w:hAnsi="Palatino Linotype"/>
          <w:sz w:val="20"/>
          <w:szCs w:val="20"/>
          <w:lang w:eastAsia="it-IT"/>
        </w:rPr>
        <w:lastRenderedPageBreak/>
        <w:t>Il sottoscritto ………………………</w:t>
      </w:r>
      <w:proofErr w:type="gramStart"/>
      <w:r w:rsidRPr="00752E50">
        <w:rPr>
          <w:rFonts w:ascii="Palatino Linotype" w:eastAsia="Times New Roman" w:hAnsi="Palatino Linotype"/>
          <w:sz w:val="20"/>
          <w:szCs w:val="20"/>
          <w:lang w:eastAsia="it-IT"/>
        </w:rPr>
        <w:t>…….</w:t>
      </w:r>
      <w:proofErr w:type="gramEnd"/>
      <w:r w:rsidRPr="00752E50">
        <w:rPr>
          <w:rFonts w:ascii="Palatino Linotype" w:eastAsia="Times New Roman" w:hAnsi="Palatino Linotype"/>
          <w:sz w:val="20"/>
          <w:szCs w:val="20"/>
          <w:lang w:eastAsia="it-IT"/>
        </w:rPr>
        <w:t xml:space="preserve">, in qualità di </w:t>
      </w:r>
      <w:r w:rsidR="00730C99" w:rsidRPr="00752E50">
        <w:rPr>
          <w:rFonts w:ascii="Palatino Linotype" w:eastAsia="Times New Roman" w:hAnsi="Palatino Linotype"/>
          <w:sz w:val="20"/>
          <w:szCs w:val="20"/>
          <w:lang w:eastAsia="it-IT"/>
        </w:rPr>
        <w:t>legale rappresentante</w:t>
      </w:r>
      <w:r w:rsidR="00DF315A" w:rsidRPr="00752E50">
        <w:rPr>
          <w:rFonts w:ascii="Palatino Linotype" w:eastAsia="Times New Roman" w:hAnsi="Palatino Linotype"/>
          <w:sz w:val="20"/>
          <w:szCs w:val="20"/>
          <w:lang w:eastAsia="it-IT"/>
        </w:rPr>
        <w:t xml:space="preserve"> </w:t>
      </w:r>
      <w:r w:rsidR="00015CF7" w:rsidRPr="00752E50">
        <w:rPr>
          <w:rFonts w:ascii="Palatino Linotype" w:eastAsia="Times New Roman" w:hAnsi="Palatino Linotype"/>
          <w:sz w:val="20"/>
          <w:szCs w:val="20"/>
          <w:lang w:eastAsia="it-IT"/>
        </w:rPr>
        <w:t>e in relazione all’oggetto</w:t>
      </w:r>
    </w:p>
    <w:p w:rsidR="0040675A" w:rsidRPr="00752E50" w:rsidRDefault="0040675A" w:rsidP="00AD7A78">
      <w:pPr>
        <w:spacing w:before="120" w:after="0" w:line="320" w:lineRule="exact"/>
        <w:ind w:right="51"/>
        <w:jc w:val="center"/>
        <w:rPr>
          <w:rFonts w:ascii="Palatino Linotype" w:eastAsia="Times New Roman" w:hAnsi="Palatino Linotype" w:cs="Arial"/>
          <w:b/>
          <w:sz w:val="20"/>
          <w:szCs w:val="20"/>
          <w:lang w:eastAsia="it-IT"/>
        </w:rPr>
      </w:pPr>
      <w:r w:rsidRPr="00752E50">
        <w:rPr>
          <w:rFonts w:ascii="Palatino Linotype" w:eastAsia="Times New Roman" w:hAnsi="Palatino Linotype" w:cs="Arial"/>
          <w:b/>
          <w:sz w:val="20"/>
          <w:szCs w:val="20"/>
          <w:lang w:eastAsia="it-IT"/>
        </w:rPr>
        <w:t>DICHIARA</w:t>
      </w:r>
    </w:p>
    <w:p w:rsidR="00015CF7" w:rsidRPr="00752E50" w:rsidRDefault="000A214A" w:rsidP="00674C04">
      <w:pPr>
        <w:spacing w:before="120" w:after="0" w:line="320" w:lineRule="exact"/>
        <w:ind w:right="51"/>
        <w:jc w:val="both"/>
        <w:rPr>
          <w:rFonts w:ascii="Palatino Linotype" w:eastAsia="Times New Roman" w:hAnsi="Palatino Linotype" w:cs="Arial"/>
          <w:sz w:val="20"/>
          <w:szCs w:val="20"/>
          <w:lang w:eastAsia="it-IT"/>
        </w:rPr>
      </w:pP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>s</w:t>
      </w:r>
      <w:r w:rsidR="000120D2"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 xml:space="preserve">otto la propria responsabilità, consapevole che la falsità in atti e le dichiarazioni mendaci sono punite, ai sensi e per gli effetti dell’art.76 del D.P.R. 28 dicembre 2000, n. 445, dal codice penale e dalle leggi speciali in materia, </w:t>
      </w:r>
      <w:r w:rsidR="00015CF7"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>quanto segue:</w:t>
      </w:r>
    </w:p>
    <w:p w:rsidR="0040675A" w:rsidRPr="00752E50" w:rsidRDefault="0040675A">
      <w:pPr>
        <w:rPr>
          <w:rFonts w:ascii="Palatino Linotype" w:hAnsi="Palatino Linotype" w:cs="Arial"/>
          <w:sz w:val="20"/>
          <w:szCs w:val="20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474"/>
        <w:gridCol w:w="1009"/>
        <w:gridCol w:w="1032"/>
        <w:gridCol w:w="1032"/>
        <w:gridCol w:w="3360"/>
      </w:tblGrid>
      <w:tr w:rsidR="008F37A4" w:rsidRPr="00752E50" w:rsidTr="00E058AD">
        <w:trPr>
          <w:trHeight w:val="81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Criterio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  <w:r w:rsidR="00960687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963A57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  <w:r w:rsidR="00960687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963A57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</w:tr>
      <w:tr w:rsidR="008F37A4" w:rsidRPr="00752E50" w:rsidTr="00EE7CF4">
        <w:trPr>
          <w:trHeight w:val="12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1D" w:rsidRPr="00752E50" w:rsidRDefault="00C86F1D" w:rsidP="00C86F1D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Dimensione del fatturato</w:t>
            </w:r>
            <w:r w:rsidR="00AC35DB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/bilancio</w:t>
            </w: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 xml:space="preserve"> complessivo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>milioni di euro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1D" w:rsidRPr="00752E50" w:rsidRDefault="00C86F1D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</w:tr>
      <w:tr w:rsidR="008F37A4" w:rsidRPr="00752E50" w:rsidTr="00EE7CF4">
        <w:trPr>
          <w:trHeight w:val="12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N. dipendenti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</w:tr>
      <w:tr w:rsidR="008F37A4" w:rsidRPr="00752E50" w:rsidTr="00EE7CF4">
        <w:trPr>
          <w:trHeight w:val="12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N. ricercatori/personale dedicato alla ricerca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87" w:rsidRPr="00752E50" w:rsidRDefault="00960687" w:rsidP="00C86F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</w:tr>
      <w:tr w:rsidR="008F37A4" w:rsidRPr="00752E50" w:rsidTr="00EE7CF4">
        <w:trPr>
          <w:trHeight w:val="12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EE7CF4" w:rsidP="008F37A4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 xml:space="preserve">Partecipazione a </w:t>
            </w:r>
            <w:r w:rsidR="00D86B8B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 xml:space="preserve">progetti di ricerca </w:t>
            </w:r>
            <w:r w:rsidR="008F37A4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 xml:space="preserve">nazionali, </w:t>
            </w:r>
            <w:r w:rsidR="00D86B8B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europei</w:t>
            </w:r>
            <w:r w:rsidR="008F37A4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, internazionali afferenti alla tematica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>n° progetti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>(es. breve descrizione progetti ed enti coinvolti)</w:t>
            </w:r>
          </w:p>
        </w:tc>
      </w:tr>
      <w:tr w:rsidR="008F37A4" w:rsidRPr="00752E50" w:rsidTr="00EE7CF4">
        <w:trPr>
          <w:trHeight w:val="12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8F37A4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 xml:space="preserve">Collaborazioni </w:t>
            </w:r>
            <w:r w:rsidR="008F37A4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nazionali, europee, internazionali afferenti alla tematica scelta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>n° accordi attivi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 xml:space="preserve">(es. elenco collaborazioni e </w:t>
            </w:r>
            <w:proofErr w:type="spellStart"/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>topic</w:t>
            </w:r>
            <w:proofErr w:type="spellEnd"/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 xml:space="preserve"> di riferimento)</w:t>
            </w:r>
          </w:p>
        </w:tc>
      </w:tr>
      <w:tr w:rsidR="008F37A4" w:rsidRPr="00752E50" w:rsidTr="00EE7CF4">
        <w:trPr>
          <w:trHeight w:val="12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8B" w:rsidRPr="00752E50" w:rsidRDefault="00D86B8B" w:rsidP="008F37A4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 xml:space="preserve">Brevetti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>n° brevetti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>(es. nome e caratteristiche brevetti)</w:t>
            </w:r>
          </w:p>
        </w:tc>
      </w:tr>
      <w:tr w:rsidR="008F37A4" w:rsidRPr="00752E50" w:rsidTr="00EE7CF4">
        <w:trPr>
          <w:trHeight w:val="12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8B" w:rsidRPr="00752E50" w:rsidRDefault="008F37A4" w:rsidP="008F37A4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P</w:t>
            </w:r>
            <w:r w:rsidR="00D86B8B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 xml:space="preserve">rogetti di trasferimento tecnologico sviluppati </w:t>
            </w: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 xml:space="preserve">in collaborazione con Università e/o centri di ricerca </w:t>
            </w:r>
            <w:r w:rsidR="00D86B8B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 xml:space="preserve">nazionali e/o internazionali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>n° progetti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8B" w:rsidRPr="00752E50" w:rsidRDefault="00D86B8B" w:rsidP="00D86B8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it-IT"/>
              </w:rPr>
              <w:t>(es. breve descrizione progetti ed enti coinvolti)</w:t>
            </w:r>
          </w:p>
        </w:tc>
      </w:tr>
      <w:tr w:rsidR="00D86B8B" w:rsidRPr="00752E50" w:rsidTr="00354593">
        <w:trPr>
          <w:trHeight w:val="3288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8B" w:rsidRPr="00752E50" w:rsidRDefault="00D86B8B" w:rsidP="00D86B8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Principale expertise </w:t>
            </w:r>
            <w:r w:rsidR="00D82F9C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 xml:space="preserve">relative alla </w:t>
            </w:r>
            <w:r w:rsidR="00815DCE"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tematica</w:t>
            </w:r>
          </w:p>
          <w:p w:rsidR="00D86B8B" w:rsidRPr="00752E50" w:rsidRDefault="00814A36" w:rsidP="00AD7A78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Descrivere </w:t>
            </w:r>
            <w:r w:rsidR="00D82F9C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</w:t>
            </w:r>
            <w:r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e capacità e qualità̀ tecnico-organizzative </w:t>
            </w:r>
            <w:r w:rsidR="00EE7CF4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dell’I</w:t>
            </w:r>
            <w:r w:rsidR="00354593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mpresa</w:t>
            </w:r>
            <w:r w:rsidR="005356D4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 e</w:t>
            </w:r>
            <w:r w:rsidR="00354593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82F9C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l’expertise relative alla </w:t>
            </w:r>
            <w:r w:rsidR="00393DFD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tematica </w:t>
            </w:r>
            <w:r w:rsidR="00354593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(max 1 pagina)</w:t>
            </w:r>
          </w:p>
          <w:p w:rsidR="00D86B8B" w:rsidRPr="00752E50" w:rsidRDefault="00D86B8B" w:rsidP="00D86B8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54593" w:rsidRPr="00752E50" w:rsidTr="00354593">
        <w:trPr>
          <w:trHeight w:val="3288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93" w:rsidRPr="00752E50" w:rsidRDefault="00145232" w:rsidP="00354593">
            <w:pPr>
              <w:spacing w:after="0" w:line="240" w:lineRule="auto"/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</w:pPr>
            <w:r w:rsidRPr="00752E5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  <w:t>Contributo alla tematica</w:t>
            </w:r>
          </w:p>
          <w:p w:rsidR="00354593" w:rsidRPr="00752E50" w:rsidRDefault="00354593" w:rsidP="00354593">
            <w:pPr>
              <w:spacing w:after="0" w:line="240" w:lineRule="auto"/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</w:pPr>
            <w:r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Descrivere il contributo che </w:t>
            </w:r>
            <w:r w:rsidR="00EE7CF4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l’Impresa</w:t>
            </w:r>
            <w:r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 intende fornire </w:t>
            </w:r>
            <w:r w:rsidR="00145232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alla tematica </w:t>
            </w:r>
            <w:r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(max </w:t>
            </w:r>
            <w:r w:rsidR="009F5BD3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1</w:t>
            </w:r>
            <w:r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 pag</w:t>
            </w:r>
            <w:r w:rsidR="009F5BD3"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ina</w:t>
            </w:r>
            <w:r w:rsidRPr="00752E5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)</w:t>
            </w:r>
          </w:p>
          <w:p w:rsidR="00354593" w:rsidRPr="00752E50" w:rsidRDefault="00354593" w:rsidP="00D86B8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E70344" w:rsidRPr="00752E50" w:rsidRDefault="00E70344" w:rsidP="00EB685A">
      <w:pPr>
        <w:spacing w:before="120" w:after="240" w:line="200" w:lineRule="exact"/>
        <w:ind w:right="51"/>
        <w:rPr>
          <w:rFonts w:ascii="Palatino Linotype" w:eastAsia="Times New Roman" w:hAnsi="Palatino Linotype" w:cs="Arial"/>
          <w:b/>
          <w:sz w:val="20"/>
          <w:szCs w:val="20"/>
          <w:lang w:eastAsia="it-IT"/>
        </w:rPr>
      </w:pPr>
    </w:p>
    <w:p w:rsidR="00383C68" w:rsidRPr="00752E50" w:rsidRDefault="00383C68" w:rsidP="00383C68">
      <w:pPr>
        <w:spacing w:after="0" w:line="320" w:lineRule="exact"/>
        <w:jc w:val="both"/>
        <w:rPr>
          <w:rFonts w:ascii="Palatino Linotype" w:eastAsia="Times New Roman" w:hAnsi="Palatino Linotype" w:cs="Arial"/>
          <w:sz w:val="20"/>
          <w:szCs w:val="20"/>
          <w:lang w:eastAsia="it-IT"/>
        </w:rPr>
      </w:pPr>
    </w:p>
    <w:p w:rsidR="00623F26" w:rsidRPr="00752E50" w:rsidRDefault="00623F26" w:rsidP="008E29AA">
      <w:pPr>
        <w:spacing w:after="0" w:line="320" w:lineRule="exact"/>
        <w:jc w:val="both"/>
        <w:rPr>
          <w:rFonts w:ascii="Palatino Linotype" w:eastAsia="Times New Roman" w:hAnsi="Palatino Linotype" w:cs="Arial"/>
          <w:sz w:val="20"/>
          <w:szCs w:val="20"/>
          <w:lang w:eastAsia="it-IT"/>
        </w:rPr>
      </w:pP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 xml:space="preserve">    </w:t>
      </w:r>
      <w:r w:rsidR="00383C68"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 xml:space="preserve">Luogo e Data </w:t>
      </w: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  <w:t xml:space="preserve"> Il Dichiarante</w:t>
      </w:r>
    </w:p>
    <w:p w:rsidR="00623F26" w:rsidRPr="00752E50" w:rsidRDefault="00623F26" w:rsidP="008E29AA">
      <w:pPr>
        <w:spacing w:after="0" w:line="320" w:lineRule="exact"/>
        <w:jc w:val="both"/>
        <w:rPr>
          <w:rFonts w:ascii="Palatino Linotype" w:eastAsia="Times New Roman" w:hAnsi="Palatino Linotype" w:cs="Arial"/>
          <w:sz w:val="20"/>
          <w:szCs w:val="20"/>
          <w:lang w:eastAsia="it-IT"/>
        </w:rPr>
      </w:pPr>
    </w:p>
    <w:p w:rsidR="00745B1D" w:rsidRPr="00E8381A" w:rsidRDefault="00383C68" w:rsidP="008E29AA">
      <w:pPr>
        <w:spacing w:after="0" w:line="320" w:lineRule="exact"/>
        <w:jc w:val="both"/>
        <w:rPr>
          <w:rFonts w:ascii="Arial" w:hAnsi="Arial" w:cs="Arial"/>
        </w:rPr>
      </w:pP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>__________________</w:t>
      </w:r>
      <w:r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="00623F26"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="00623F26"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="00623F26"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="00623F26"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</w:r>
      <w:r w:rsidR="00623F26" w:rsidRPr="00752E50">
        <w:rPr>
          <w:rFonts w:ascii="Palatino Linotype" w:eastAsia="Times New Roman" w:hAnsi="Palatino Linotype" w:cs="Arial"/>
          <w:sz w:val="20"/>
          <w:szCs w:val="20"/>
          <w:lang w:eastAsia="it-IT"/>
        </w:rPr>
        <w:tab/>
        <w:t>_________________________</w:t>
      </w:r>
      <w:r w:rsidRPr="00E8381A">
        <w:rPr>
          <w:rFonts w:ascii="Arial" w:eastAsia="Times New Roman" w:hAnsi="Arial" w:cs="Arial"/>
          <w:szCs w:val="20"/>
          <w:lang w:eastAsia="it-IT"/>
        </w:rPr>
        <w:tab/>
      </w:r>
      <w:r w:rsidRPr="00E8381A">
        <w:rPr>
          <w:rFonts w:ascii="Arial" w:eastAsia="Times New Roman" w:hAnsi="Arial" w:cs="Arial"/>
          <w:szCs w:val="20"/>
          <w:lang w:eastAsia="it-IT"/>
        </w:rPr>
        <w:tab/>
      </w:r>
    </w:p>
    <w:sectPr w:rsidR="00745B1D" w:rsidRPr="00E8381A" w:rsidSect="002708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0C6" w:rsidRDefault="00F100C6" w:rsidP="0040675A">
      <w:pPr>
        <w:spacing w:after="0" w:line="240" w:lineRule="auto"/>
      </w:pPr>
      <w:r>
        <w:separator/>
      </w:r>
    </w:p>
  </w:endnote>
  <w:endnote w:type="continuationSeparator" w:id="0">
    <w:p w:rsidR="00F100C6" w:rsidRDefault="00F100C6" w:rsidP="0040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45" w:rsidRDefault="007E4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7E4E45">
      <w:tc>
        <w:tcPr>
          <w:tcW w:w="2500" w:type="pct"/>
          <w:shd w:val="clear" w:color="auto" w:fill="4472C4" w:themeFill="accent1"/>
          <w:vAlign w:val="center"/>
        </w:tcPr>
        <w:p w:rsidR="007E4E45" w:rsidRDefault="007E4E45">
          <w:pPr>
            <w:pStyle w:val="Pidipa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olo"/>
              <w:tag w:val=""/>
              <w:id w:val="-578829839"/>
              <w:placeholder>
                <w:docPart w:val="F83CBEA51A454EB9A489A243BE31AC6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allegato c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e"/>
            <w:tag w:val=""/>
            <w:id w:val="-1822267932"/>
            <w:placeholder>
              <w:docPart w:val="83179120014E4808A678E3F965CB9D1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7E4E45" w:rsidRDefault="007E4E45">
              <w:pPr>
                <w:pStyle w:val="Pidipa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avviso manifestazione di 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interesse</w:t>
              </w:r>
            </w:p>
          </w:sdtContent>
        </w:sdt>
      </w:tc>
    </w:tr>
  </w:tbl>
  <w:p w:rsidR="007E4E45" w:rsidRDefault="007E4E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45" w:rsidRDefault="007E4E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0C6" w:rsidRDefault="00F100C6" w:rsidP="0040675A">
      <w:pPr>
        <w:spacing w:after="0" w:line="240" w:lineRule="auto"/>
      </w:pPr>
      <w:r>
        <w:separator/>
      </w:r>
    </w:p>
  </w:footnote>
  <w:footnote w:type="continuationSeparator" w:id="0">
    <w:p w:rsidR="00F100C6" w:rsidRDefault="00F100C6" w:rsidP="0040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45" w:rsidRDefault="007E4E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2B5" w:rsidRPr="005E521D" w:rsidRDefault="002412B5" w:rsidP="002412B5">
    <w:pPr>
      <w:spacing w:before="120" w:after="120" w:line="240" w:lineRule="auto"/>
      <w:jc w:val="right"/>
      <w:rPr>
        <w:rFonts w:ascii="Times New Roman" w:eastAsia="Times New Roman" w:hAnsi="Times New Roman"/>
        <w:b/>
        <w:bCs/>
        <w:sz w:val="24"/>
        <w:szCs w:val="24"/>
        <w:lang w:val="en-US" w:eastAsia="it-IT"/>
      </w:rPr>
    </w:pPr>
    <w:proofErr w:type="spellStart"/>
    <w:r w:rsidRPr="005E521D">
      <w:rPr>
        <w:rFonts w:ascii="Times New Roman" w:eastAsia="Times New Roman" w:hAnsi="Times New Roman"/>
        <w:b/>
        <w:bCs/>
        <w:sz w:val="24"/>
        <w:szCs w:val="24"/>
        <w:lang w:val="en-US" w:eastAsia="it-IT"/>
      </w:rPr>
      <w:t>Allegato</w:t>
    </w:r>
    <w:proofErr w:type="spellEnd"/>
    <w:r w:rsidRPr="005E521D">
      <w:rPr>
        <w:rFonts w:ascii="Times New Roman" w:eastAsia="Times New Roman" w:hAnsi="Times New Roman"/>
        <w:b/>
        <w:bCs/>
        <w:sz w:val="24"/>
        <w:szCs w:val="24"/>
        <w:lang w:val="en-US" w:eastAsia="it-IT"/>
      </w:rPr>
      <w:t xml:space="preserve"> </w:t>
    </w:r>
    <w:r w:rsidR="00FB05C1" w:rsidRPr="005E521D">
      <w:rPr>
        <w:rFonts w:ascii="Times New Roman" w:eastAsia="Times New Roman" w:hAnsi="Times New Roman"/>
        <w:b/>
        <w:bCs/>
        <w:sz w:val="24"/>
        <w:szCs w:val="24"/>
        <w:lang w:val="en-US" w:eastAsia="it-IT"/>
      </w:rPr>
      <w:t>C</w:t>
    </w:r>
  </w:p>
  <w:p w:rsidR="00FB05C1" w:rsidRPr="002412B5" w:rsidRDefault="00FB05C1" w:rsidP="002412B5">
    <w:pPr>
      <w:spacing w:before="120" w:after="120" w:line="240" w:lineRule="auto"/>
      <w:jc w:val="right"/>
      <w:rPr>
        <w:rFonts w:ascii="Arial" w:eastAsia="Times New Roman" w:hAnsi="Arial"/>
        <w:b/>
        <w:bCs/>
        <w:lang w:val="en-US"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45" w:rsidRDefault="007E4E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694"/>
    <w:multiLevelType w:val="hybridMultilevel"/>
    <w:tmpl w:val="3CCCF1C4"/>
    <w:lvl w:ilvl="0" w:tplc="786EA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C1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09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E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48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F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E7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EA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E5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D52A4C"/>
    <w:multiLevelType w:val="hybridMultilevel"/>
    <w:tmpl w:val="D5BAF704"/>
    <w:lvl w:ilvl="0" w:tplc="E6666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AC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24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C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8A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CB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C6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C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A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D86420"/>
    <w:multiLevelType w:val="multilevel"/>
    <w:tmpl w:val="DE58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31E34"/>
    <w:multiLevelType w:val="hybridMultilevel"/>
    <w:tmpl w:val="CF20AEBE"/>
    <w:lvl w:ilvl="0" w:tplc="26BA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42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85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60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E9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D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C7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26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2A3FE2"/>
    <w:multiLevelType w:val="hybridMultilevel"/>
    <w:tmpl w:val="0B029FCE"/>
    <w:lvl w:ilvl="0" w:tplc="4F002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05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0B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EC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6D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1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6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05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0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0E4579"/>
    <w:multiLevelType w:val="hybridMultilevel"/>
    <w:tmpl w:val="F77AC36C"/>
    <w:lvl w:ilvl="0" w:tplc="81DC4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41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8E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4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A5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48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E5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8E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183F71"/>
    <w:multiLevelType w:val="hybridMultilevel"/>
    <w:tmpl w:val="46ACC2CC"/>
    <w:lvl w:ilvl="0" w:tplc="A4C0C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C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2A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C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AE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0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46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8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A2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F2112E"/>
    <w:multiLevelType w:val="hybridMultilevel"/>
    <w:tmpl w:val="8D22F146"/>
    <w:lvl w:ilvl="0" w:tplc="CB2CD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7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6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AA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AC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83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C7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8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CA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5D"/>
    <w:rsid w:val="00005AF3"/>
    <w:rsid w:val="000120D2"/>
    <w:rsid w:val="00012CD4"/>
    <w:rsid w:val="00015CF7"/>
    <w:rsid w:val="0003322B"/>
    <w:rsid w:val="000615C8"/>
    <w:rsid w:val="00093C74"/>
    <w:rsid w:val="000A214A"/>
    <w:rsid w:val="00121E5D"/>
    <w:rsid w:val="00145232"/>
    <w:rsid w:val="00155CDF"/>
    <w:rsid w:val="0017223A"/>
    <w:rsid w:val="00176EAD"/>
    <w:rsid w:val="00192AB6"/>
    <w:rsid w:val="00195E19"/>
    <w:rsid w:val="0019745D"/>
    <w:rsid w:val="001C52FF"/>
    <w:rsid w:val="00220314"/>
    <w:rsid w:val="00233DD4"/>
    <w:rsid w:val="002412B5"/>
    <w:rsid w:val="00267A2A"/>
    <w:rsid w:val="002708E1"/>
    <w:rsid w:val="002A4AA4"/>
    <w:rsid w:val="002B5A27"/>
    <w:rsid w:val="002C52E8"/>
    <w:rsid w:val="00322E7E"/>
    <w:rsid w:val="00337D29"/>
    <w:rsid w:val="00354593"/>
    <w:rsid w:val="00383C68"/>
    <w:rsid w:val="00393DFD"/>
    <w:rsid w:val="00395655"/>
    <w:rsid w:val="003C3820"/>
    <w:rsid w:val="003D6FA0"/>
    <w:rsid w:val="003D7C5B"/>
    <w:rsid w:val="0040675A"/>
    <w:rsid w:val="00412A67"/>
    <w:rsid w:val="00425834"/>
    <w:rsid w:val="00431A89"/>
    <w:rsid w:val="00487EF6"/>
    <w:rsid w:val="00492F08"/>
    <w:rsid w:val="004E4A66"/>
    <w:rsid w:val="004F5292"/>
    <w:rsid w:val="00522558"/>
    <w:rsid w:val="005263D3"/>
    <w:rsid w:val="005356D4"/>
    <w:rsid w:val="00572D06"/>
    <w:rsid w:val="005B58A2"/>
    <w:rsid w:val="005C41FC"/>
    <w:rsid w:val="005E01EC"/>
    <w:rsid w:val="005E05A1"/>
    <w:rsid w:val="005E521D"/>
    <w:rsid w:val="005F2587"/>
    <w:rsid w:val="00606C81"/>
    <w:rsid w:val="00623F26"/>
    <w:rsid w:val="0065288C"/>
    <w:rsid w:val="00654E73"/>
    <w:rsid w:val="00673240"/>
    <w:rsid w:val="00674C04"/>
    <w:rsid w:val="006751A6"/>
    <w:rsid w:val="006A4A4E"/>
    <w:rsid w:val="006B347D"/>
    <w:rsid w:val="006B40EB"/>
    <w:rsid w:val="00730C99"/>
    <w:rsid w:val="00745B1D"/>
    <w:rsid w:val="00752E50"/>
    <w:rsid w:val="007654CF"/>
    <w:rsid w:val="007E4E45"/>
    <w:rsid w:val="00814A36"/>
    <w:rsid w:val="00815DCE"/>
    <w:rsid w:val="00842F37"/>
    <w:rsid w:val="00886113"/>
    <w:rsid w:val="008C57FA"/>
    <w:rsid w:val="008D7D9C"/>
    <w:rsid w:val="008E29AA"/>
    <w:rsid w:val="008F37A4"/>
    <w:rsid w:val="00923CD5"/>
    <w:rsid w:val="00960687"/>
    <w:rsid w:val="00960CC2"/>
    <w:rsid w:val="00963A57"/>
    <w:rsid w:val="00975D21"/>
    <w:rsid w:val="00995586"/>
    <w:rsid w:val="009A0925"/>
    <w:rsid w:val="009A30B1"/>
    <w:rsid w:val="009F5BD3"/>
    <w:rsid w:val="00A722C0"/>
    <w:rsid w:val="00A968E4"/>
    <w:rsid w:val="00AA3DE7"/>
    <w:rsid w:val="00AC35DB"/>
    <w:rsid w:val="00AD7A78"/>
    <w:rsid w:val="00AF6253"/>
    <w:rsid w:val="00B139AC"/>
    <w:rsid w:val="00B55C5A"/>
    <w:rsid w:val="00B80927"/>
    <w:rsid w:val="00B92CD9"/>
    <w:rsid w:val="00BF73E9"/>
    <w:rsid w:val="00BF7C8E"/>
    <w:rsid w:val="00C042B3"/>
    <w:rsid w:val="00C4691F"/>
    <w:rsid w:val="00C60A90"/>
    <w:rsid w:val="00C86F1D"/>
    <w:rsid w:val="00CC7D58"/>
    <w:rsid w:val="00CD4EE1"/>
    <w:rsid w:val="00D052EF"/>
    <w:rsid w:val="00D5640B"/>
    <w:rsid w:val="00D82F9C"/>
    <w:rsid w:val="00D83C7C"/>
    <w:rsid w:val="00D86B8B"/>
    <w:rsid w:val="00DE5741"/>
    <w:rsid w:val="00DF315A"/>
    <w:rsid w:val="00E058AD"/>
    <w:rsid w:val="00E13043"/>
    <w:rsid w:val="00E2322F"/>
    <w:rsid w:val="00E25113"/>
    <w:rsid w:val="00E70344"/>
    <w:rsid w:val="00E8381A"/>
    <w:rsid w:val="00E94AC4"/>
    <w:rsid w:val="00EB685A"/>
    <w:rsid w:val="00EC0845"/>
    <w:rsid w:val="00EC2107"/>
    <w:rsid w:val="00EC6777"/>
    <w:rsid w:val="00EE1604"/>
    <w:rsid w:val="00EE7CF4"/>
    <w:rsid w:val="00F07FD4"/>
    <w:rsid w:val="00F100C6"/>
    <w:rsid w:val="00F20DE8"/>
    <w:rsid w:val="00FA5B61"/>
    <w:rsid w:val="00FB05C1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8BB9A"/>
  <w15:chartTrackingRefBased/>
  <w15:docId w15:val="{39B3651D-D715-426F-AE2C-E1994948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2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2A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notaapidipagina">
    <w:name w:val="footnote reference"/>
    <w:semiHidden/>
    <w:rsid w:val="0040675A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06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4067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6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5A"/>
  </w:style>
  <w:style w:type="paragraph" w:styleId="Pidipagina">
    <w:name w:val="footer"/>
    <w:basedOn w:val="Normale"/>
    <w:link w:val="PidipaginaCarattere"/>
    <w:uiPriority w:val="99"/>
    <w:unhideWhenUsed/>
    <w:rsid w:val="00406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52E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E130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30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E130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304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1304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35DB"/>
    <w:rPr>
      <w:sz w:val="22"/>
      <w:szCs w:val="22"/>
      <w:lang w:eastAsia="en-US"/>
    </w:rPr>
  </w:style>
  <w:style w:type="paragraph" w:customStyle="1" w:styleId="Default">
    <w:name w:val="Default"/>
    <w:rsid w:val="00FB05C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rsid w:val="0019745D"/>
    <w:rPr>
      <w:color w:val="0000FF"/>
      <w:u w:val="single"/>
    </w:rPr>
  </w:style>
  <w:style w:type="character" w:customStyle="1" w:styleId="Corpodeltesto">
    <w:name w:val="Corpo del testo_"/>
    <w:rsid w:val="0019745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0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9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dis@cert.uniroma1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4553\Desktop\ANNO%202024\Arico_banco%20partenariato%20pubblico%20privato_gratuito\documenti%20restituiti%20dal%20prof\Allegato_C_Dichiarazione_capacita_tecnico-organizzativ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3CBEA51A454EB9A489A243BE31A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283979-12D5-424C-A682-473833FA3A23}"/>
      </w:docPartPr>
      <w:docPartBody>
        <w:p w:rsidR="00000000" w:rsidRDefault="005E28B6" w:rsidP="005E28B6">
          <w:pPr>
            <w:pStyle w:val="F83CBEA51A454EB9A489A243BE31AC6C"/>
          </w:pPr>
          <w:r>
            <w:rPr>
              <w:caps/>
              <w:color w:val="FFFFFF" w:themeColor="background1"/>
              <w:sz w:val="18"/>
              <w:szCs w:val="18"/>
            </w:rPr>
            <w:t>[Titolo del documento]</w:t>
          </w:r>
        </w:p>
      </w:docPartBody>
    </w:docPart>
    <w:docPart>
      <w:docPartPr>
        <w:name w:val="83179120014E4808A678E3F965CB9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A707BE-87A1-423A-88E1-8CA893036481}"/>
      </w:docPartPr>
      <w:docPartBody>
        <w:p w:rsidR="00000000" w:rsidRDefault="005E28B6" w:rsidP="005E28B6">
          <w:pPr>
            <w:pStyle w:val="83179120014E4808A678E3F965CB9D1D"/>
          </w:pPr>
          <w:r>
            <w:rPr>
              <w:caps/>
              <w:color w:val="FFFFFF" w:themeColor="background1"/>
              <w:sz w:val="18"/>
              <w:szCs w:val="18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B6"/>
    <w:rsid w:val="0055040B"/>
    <w:rsid w:val="005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83CBEA51A454EB9A489A243BE31AC6C">
    <w:name w:val="F83CBEA51A454EB9A489A243BE31AC6C"/>
    <w:rsid w:val="005E28B6"/>
  </w:style>
  <w:style w:type="paragraph" w:customStyle="1" w:styleId="83179120014E4808A678E3F965CB9D1D">
    <w:name w:val="83179120014E4808A678E3F965CB9D1D"/>
    <w:rsid w:val="005E2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66A5-8E1F-4BEC-8AAC-0E026D89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Allegato_C_Dichiarazione_capacita_tecnico-organizzative</Template>
  <TotalTime>14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avviso manifestazione di interesse</dc:creator>
  <cp:keywords/>
  <dc:description/>
  <cp:lastModifiedBy>Vella  Concetta </cp:lastModifiedBy>
  <cp:revision>4</cp:revision>
  <cp:lastPrinted>2018-03-15T13:41:00Z</cp:lastPrinted>
  <dcterms:created xsi:type="dcterms:W3CDTF">2024-07-29T13:45:00Z</dcterms:created>
  <dcterms:modified xsi:type="dcterms:W3CDTF">2024-07-29T16:17:00Z</dcterms:modified>
</cp:coreProperties>
</file>